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C3" w:rsidRPr="00A4757F" w:rsidRDefault="009D02C3" w:rsidP="009D02C3">
      <w:pPr>
        <w:rPr>
          <w:rFonts w:asciiTheme="minorHAnsi" w:hAnsiTheme="minorHAnsi"/>
          <w:b/>
          <w:noProof/>
          <w:sz w:val="28"/>
          <w:lang w:val="en-US"/>
        </w:rPr>
      </w:pPr>
      <w:r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D5D5" wp14:editId="6AD21A3A">
                <wp:simplePos x="0" y="0"/>
                <wp:positionH relativeFrom="column">
                  <wp:posOffset>-8890</wp:posOffset>
                </wp:positionH>
                <wp:positionV relativeFrom="paragraph">
                  <wp:posOffset>223520</wp:posOffset>
                </wp:positionV>
                <wp:extent cx="5671820" cy="0"/>
                <wp:effectExtent l="0" t="0" r="2413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7.6pt" to="44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" strokecolor="black [3213]"/>
            </w:pict>
          </mc:Fallback>
        </mc:AlternateContent>
      </w:r>
      <w:r w:rsidRPr="00A4757F">
        <w:rPr>
          <w:rFonts w:asciiTheme="minorHAnsi" w:hAnsiTheme="minorHAnsi"/>
          <w:b/>
          <w:noProof/>
          <w:sz w:val="28"/>
          <w:lang w:val="en-US"/>
        </w:rPr>
        <w:t>APPLICATION</w:t>
      </w:r>
    </w:p>
    <w:p w:rsidR="009F600C" w:rsidRPr="005D3B61" w:rsidRDefault="009F600C">
      <w:pPr>
        <w:rPr>
          <w:lang w:val="en-US"/>
        </w:rPr>
      </w:pPr>
    </w:p>
    <w:p w:rsidR="009D02C3" w:rsidRPr="00A4757F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  <w:r w:rsidRPr="00A4757F">
        <w:rPr>
          <w:rFonts w:asciiTheme="minorHAnsi" w:hAnsiTheme="minorHAnsi"/>
          <w:b/>
          <w:noProof/>
          <w:sz w:val="24"/>
          <w:lang w:val="en-US"/>
        </w:rPr>
        <w:t>FOR PARTICIPATION IN THE EXCHANGE PROGRAM</w:t>
      </w:r>
    </w:p>
    <w:p w:rsidR="009D02C3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  <w:r w:rsidRPr="00A4757F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59A98" wp14:editId="5668A903">
                <wp:simplePos x="0" y="0"/>
                <wp:positionH relativeFrom="column">
                  <wp:posOffset>4217670</wp:posOffset>
                </wp:positionH>
                <wp:positionV relativeFrom="paragraph">
                  <wp:posOffset>113030</wp:posOffset>
                </wp:positionV>
                <wp:extent cx="1449705" cy="1705610"/>
                <wp:effectExtent l="0" t="0" r="0" b="8890"/>
                <wp:wrapTight wrapText="bothSides">
                  <wp:wrapPolygon edited="0">
                    <wp:start x="0" y="0"/>
                    <wp:lineTo x="0" y="21471"/>
                    <wp:lineTo x="21288" y="21471"/>
                    <wp:lineTo x="21288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705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2C3" w:rsidRDefault="009D02C3" w:rsidP="009D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1pt;margin-top:8.9pt;width:114.1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" fillcolor="#d8d8d8 [2732]" stroked="f">
                <v:textbox>
                  <w:txbxContent>
                    <w:p w:rsidR="009D02C3" w:rsidRDefault="009D02C3" w:rsidP="009D02C3"/>
                  </w:txbxContent>
                </v:textbox>
                <w10:wrap type="tight"/>
              </v:shape>
            </w:pict>
          </mc:Fallback>
        </mc:AlternateContent>
      </w:r>
      <w:r w:rsidRPr="00A4757F">
        <w:rPr>
          <w:rFonts w:asciiTheme="minorHAnsi" w:hAnsiTheme="minorHAnsi"/>
          <w:b/>
          <w:noProof/>
          <w:sz w:val="24"/>
          <w:lang w:val="en-US"/>
        </w:rPr>
        <w:t>OF HEIDELBERG UNIVERSITY</w:t>
      </w:r>
    </w:p>
    <w:p w:rsidR="009D02C3" w:rsidRPr="00A4757F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93"/>
      </w:tblGrid>
      <w:tr w:rsidR="009D02C3" w:rsidRPr="009D02C3" w:rsidTr="005D3B61">
        <w:trPr>
          <w:trHeight w:hRule="exact" w:val="1008"/>
        </w:trPr>
        <w:tc>
          <w:tcPr>
            <w:tcW w:w="2993" w:type="dxa"/>
          </w:tcPr>
          <w:p w:rsidR="009D02C3" w:rsidRPr="009D02C3" w:rsidRDefault="005D3B61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B1378">
              <w:rPr>
                <w:rFonts w:asciiTheme="minorHAnsi" w:hAnsiTheme="minorHAnsi"/>
                <w:sz w:val="22"/>
                <w:szCs w:val="22"/>
                <w:lang w:val="en-US"/>
              </w:rPr>
              <w:t>Planned start and duration of stay (academic year/semester)</w:t>
            </w:r>
            <w:r w:rsidRPr="009D02C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and country of planned study abroad:</w:t>
            </w:r>
          </w:p>
        </w:tc>
        <w:tc>
          <w:tcPr>
            <w:tcW w:w="2993" w:type="dxa"/>
          </w:tcPr>
          <w:p w:rsidR="009D02C3" w:rsidRPr="009D02C3" w:rsidRDefault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9D02C3" w:rsidRDefault="009D02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993"/>
      </w:tblGrid>
      <w:tr w:rsidR="009D02C3" w:rsidRPr="005D3B61" w:rsidTr="00277A69">
        <w:trPr>
          <w:trHeight w:hRule="exact" w:val="284"/>
        </w:trPr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Universities I wish to study at: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First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Second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Third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9D02C3" w:rsidRDefault="009D02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67"/>
        <w:gridCol w:w="2258"/>
        <w:gridCol w:w="2259"/>
      </w:tblGrid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P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4267" w:type="dxa"/>
          </w:tcPr>
          <w:p w:rsidR="009D02C3" w:rsidRP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Last / First name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277A69">
        <w:trPr>
          <w:trHeight w:hRule="exact" w:val="290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Home Address</w:t>
            </w:r>
          </w:p>
        </w:tc>
        <w:tc>
          <w:tcPr>
            <w:tcW w:w="4517" w:type="dxa"/>
            <w:gridSpan w:val="2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B346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</w:tcPr>
          <w:p w:rsid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Tel. no. / E-mail</w:t>
            </w:r>
          </w:p>
        </w:tc>
        <w:tc>
          <w:tcPr>
            <w:tcW w:w="2258" w:type="dxa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Place and date of birth / citizenship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Marital status /children (if any)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“Abitur” (when and where received)</w:t>
            </w:r>
          </w:p>
        </w:tc>
        <w:tc>
          <w:tcPr>
            <w:tcW w:w="4517" w:type="dxa"/>
            <w:gridSpan w:val="2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277A69">
        <w:trPr>
          <w:trHeight w:hRule="exact" w:val="303"/>
        </w:trPr>
        <w:tc>
          <w:tcPr>
            <w:tcW w:w="250" w:type="dxa"/>
          </w:tcPr>
          <w:p w:rsidR="00277A69" w:rsidRDefault="00277A69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267" w:type="dxa"/>
          </w:tcPr>
          <w:p w:rsidR="00277A69" w:rsidRDefault="00277A69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University: Major subject</w:t>
            </w:r>
          </w:p>
        </w:tc>
        <w:tc>
          <w:tcPr>
            <w:tcW w:w="4517" w:type="dxa"/>
            <w:gridSpan w:val="2"/>
          </w:tcPr>
          <w:p w:rsid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582394">
        <w:trPr>
          <w:trHeight w:hRule="exact" w:val="397"/>
        </w:trPr>
        <w:tc>
          <w:tcPr>
            <w:tcW w:w="250" w:type="dxa"/>
          </w:tcPr>
          <w:p w:rsidR="00277A69" w:rsidRDefault="00277A69" w:rsidP="009D02C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</w:tcPr>
          <w:p w:rsidR="00277A69" w:rsidRDefault="00277A69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Minor subject</w:t>
            </w:r>
          </w:p>
        </w:tc>
        <w:tc>
          <w:tcPr>
            <w:tcW w:w="4517" w:type="dxa"/>
            <w:gridSpan w:val="2"/>
          </w:tcPr>
          <w:p w:rsid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5D3B61" w:rsidTr="00277A69">
        <w:trPr>
          <w:trHeight w:hRule="exact" w:val="284"/>
        </w:trPr>
        <w:tc>
          <w:tcPr>
            <w:tcW w:w="250" w:type="dxa"/>
          </w:tcPr>
          <w:p w:rsidR="00277A69" w:rsidRDefault="00277A69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8784" w:type="dxa"/>
            <w:gridSpan w:val="3"/>
          </w:tcPr>
          <w:p w:rsidR="00277A69" w:rsidRPr="00277A69" w:rsidRDefault="00277A69" w:rsidP="00277A6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77A69">
              <w:rPr>
                <w:rFonts w:asciiTheme="minorHAnsi" w:hAnsiTheme="minorHAnsi" w:cs="Arial"/>
                <w:sz w:val="22"/>
                <w:szCs w:val="22"/>
                <w:lang w:val="en-US"/>
              </w:rPr>
              <w:t>Please list all universities you have attended so far and the diplomas you have obtained, if any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</w:p>
        </w:tc>
      </w:tr>
    </w:tbl>
    <w:p w:rsidR="009D02C3" w:rsidRDefault="009D02C3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34"/>
        <w:gridCol w:w="2010"/>
        <w:gridCol w:w="1618"/>
        <w:gridCol w:w="1814"/>
      </w:tblGrid>
      <w:tr w:rsidR="00277A69" w:rsidTr="002B346B">
        <w:tc>
          <w:tcPr>
            <w:tcW w:w="2093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Name and location of institution</w:t>
            </w:r>
          </w:p>
        </w:tc>
        <w:tc>
          <w:tcPr>
            <w:tcW w:w="1534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Attended (from - to)</w:t>
            </w:r>
          </w:p>
        </w:tc>
        <w:tc>
          <w:tcPr>
            <w:tcW w:w="2010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Degrees or diplomas received</w:t>
            </w:r>
          </w:p>
        </w:tc>
        <w:tc>
          <w:tcPr>
            <w:tcW w:w="1618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Date</w:t>
            </w:r>
          </w:p>
        </w:tc>
        <w:tc>
          <w:tcPr>
            <w:tcW w:w="1814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Grade (Zensur)</w:t>
            </w:r>
          </w:p>
        </w:tc>
      </w:tr>
      <w:tr w:rsidR="00277A69" w:rsidRPr="007A7D73" w:rsidTr="002B346B">
        <w:trPr>
          <w:trHeight w:hRule="exact" w:val="680"/>
        </w:trPr>
        <w:tc>
          <w:tcPr>
            <w:tcW w:w="2093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534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618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814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7A7D73" w:rsidTr="002B346B">
        <w:trPr>
          <w:trHeight w:hRule="exact" w:val="680"/>
        </w:trPr>
        <w:tc>
          <w:tcPr>
            <w:tcW w:w="2093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534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618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814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277A69" w:rsidRDefault="00277A6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397"/>
      </w:tblGrid>
      <w:tr w:rsidR="00277A69" w:rsidRPr="009D02C3" w:rsidTr="00863CB0">
        <w:trPr>
          <w:trHeight w:hRule="exact" w:val="290"/>
        </w:trPr>
        <w:tc>
          <w:tcPr>
            <w:tcW w:w="534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5103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Number of “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Hochschulsemester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”, incl. current one:</w:t>
            </w:r>
          </w:p>
        </w:tc>
        <w:tc>
          <w:tcPr>
            <w:tcW w:w="3397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7A69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863CB0">
        <w:trPr>
          <w:trHeight w:hRule="exact" w:val="397"/>
        </w:trPr>
        <w:tc>
          <w:tcPr>
            <w:tcW w:w="534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Number of “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Fachsemester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”, incl. current one:</w:t>
            </w:r>
          </w:p>
        </w:tc>
        <w:tc>
          <w:tcPr>
            <w:tcW w:w="3397" w:type="dxa"/>
          </w:tcPr>
          <w:p w:rsidR="00277A69" w:rsidRP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7A69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863CB0">
        <w:trPr>
          <w:trHeight w:hRule="exact" w:val="680"/>
        </w:trPr>
        <w:tc>
          <w:tcPr>
            <w:tcW w:w="534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5103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Degree for which you are a candidate and date you expect to obtain it:</w:t>
            </w:r>
          </w:p>
        </w:tc>
        <w:tc>
          <w:tcPr>
            <w:tcW w:w="3397" w:type="dxa"/>
          </w:tcPr>
          <w:p w:rsidR="00277A69" w:rsidRPr="009D02C3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46730D" w:rsidRPr="009D02C3" w:rsidTr="00863CB0">
        <w:trPr>
          <w:trHeight w:hRule="exact" w:val="964"/>
        </w:trPr>
        <w:tc>
          <w:tcPr>
            <w:tcW w:w="534" w:type="dxa"/>
          </w:tcPr>
          <w:p w:rsidR="0046730D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5103" w:type="dxa"/>
          </w:tcPr>
          <w:p w:rsidR="0046730D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Have you ever receiver financial assistance through a German scholarship or fellowship program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BAFöG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Studienstiftung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, etc.)? Please state dates and details:</w:t>
            </w:r>
          </w:p>
        </w:tc>
        <w:tc>
          <w:tcPr>
            <w:tcW w:w="3397" w:type="dxa"/>
          </w:tcPr>
          <w:p w:rsidR="0046730D" w:rsidRDefault="0046730D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277A69" w:rsidRDefault="00277A69">
      <w:pPr>
        <w:rPr>
          <w:lang w:val="en-US"/>
        </w:rPr>
      </w:pPr>
    </w:p>
    <w:p w:rsidR="00582394" w:rsidRDefault="00582394">
      <w:pPr>
        <w:rPr>
          <w:lang w:val="en-US"/>
        </w:rPr>
      </w:pPr>
    </w:p>
    <w:p w:rsidR="00582394" w:rsidRDefault="00582394">
      <w:pPr>
        <w:rPr>
          <w:lang w:val="en-US"/>
        </w:rPr>
      </w:pPr>
    </w:p>
    <w:p w:rsidR="00582394" w:rsidRDefault="00582394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972"/>
      </w:tblGrid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5528" w:type="dxa"/>
          </w:tcPr>
          <w:p w:rsidR="00582394" w:rsidRDefault="00582394" w:rsidP="0058239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Profession for which you are preparing:</w:t>
            </w: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5528" w:type="dxa"/>
          </w:tcPr>
          <w:p w:rsidR="00582394" w:rsidRDefault="00582394" w:rsidP="0058239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Practical experience or employment (type and duration):</w:t>
            </w: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680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Extra-curricular activities (student organizations, youth groups, sports, etc.)</w:t>
            </w:r>
            <w:r w:rsidR="0046730D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972" w:type="dxa"/>
          </w:tcPr>
          <w:p w:rsidR="00582394" w:rsidRPr="009D02C3" w:rsidRDefault="0046730D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 w:rsidRPr="005D3B61">
              <w:rPr>
                <w:rFonts w:asciiTheme="minorHAnsi" w:hAnsiTheme="minorHAnsi" w:cs="Arial"/>
                <w:color w:val="1F497D" w:themeColor="text2"/>
                <w:sz w:val="22"/>
                <w:szCs w:val="22"/>
                <w:lang w:val="en-US"/>
              </w:rPr>
              <w:br/>
            </w:r>
            <w:r w:rsidR="00582394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82394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="00582394">
              <w:rPr>
                <w:rFonts w:cs="Arial"/>
                <w:color w:val="1F497D" w:themeColor="text2"/>
                <w:sz w:val="21"/>
                <w:szCs w:val="21"/>
              </w:rPr>
            </w:r>
            <w:r w:rsidR="00582394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="00582394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="00582394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="00582394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="00582394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="00582394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="00582394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5D3B61" w:rsidTr="0046730D">
        <w:trPr>
          <w:trHeight w:hRule="exact" w:val="284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8500" w:type="dxa"/>
            <w:gridSpan w:val="2"/>
          </w:tcPr>
          <w:p w:rsidR="00582394" w:rsidRPr="00277A69" w:rsidRDefault="0046730D" w:rsidP="0046730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Please list p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>revious foreign travel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and/or residence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abroad:</w:t>
            </w:r>
          </w:p>
        </w:tc>
      </w:tr>
    </w:tbl>
    <w:p w:rsidR="00582394" w:rsidRDefault="00582394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582394" w:rsidRPr="00DB4FAC" w:rsidTr="002B346B">
        <w:tc>
          <w:tcPr>
            <w:tcW w:w="3023" w:type="dxa"/>
          </w:tcPr>
          <w:p w:rsidR="00582394" w:rsidRDefault="00582394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Country</w:t>
            </w:r>
          </w:p>
        </w:tc>
        <w:tc>
          <w:tcPr>
            <w:tcW w:w="3023" w:type="dxa"/>
          </w:tcPr>
          <w:p w:rsidR="00582394" w:rsidRDefault="00582394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Date</w:t>
            </w:r>
          </w:p>
        </w:tc>
        <w:tc>
          <w:tcPr>
            <w:tcW w:w="3023" w:type="dxa"/>
          </w:tcPr>
          <w:p w:rsidR="00582394" w:rsidRDefault="0046730D" w:rsidP="0046730D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Purpose</w:t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972"/>
      </w:tblGrid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Pr="009D02C3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5528" w:type="dxa"/>
          </w:tcPr>
          <w:p w:rsidR="00582394" w:rsidRPr="009D02C3" w:rsidRDefault="00582394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References</w:t>
            </w:r>
            <w:r w:rsidR="004673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46730D" w:rsidRPr="0046730D">
              <w:rPr>
                <w:rFonts w:asciiTheme="minorHAnsi" w:hAnsiTheme="minorHAnsi"/>
                <w:sz w:val="22"/>
                <w:szCs w:val="22"/>
                <w:lang w:val="en-US"/>
              </w:rPr>
              <w:t>(names and addresses of two academic teachers providing a letter of recommendation)</w:t>
            </w:r>
          </w:p>
        </w:tc>
        <w:tc>
          <w:tcPr>
            <w:tcW w:w="2972" w:type="dxa"/>
          </w:tcPr>
          <w:p w:rsidR="00582394" w:rsidRPr="009D02C3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Pr="00582394" w:rsidRDefault="00582394" w:rsidP="002B346B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</w:t>
            </w:r>
          </w:p>
        </w:tc>
        <w:tc>
          <w:tcPr>
            <w:tcW w:w="5528" w:type="dxa"/>
          </w:tcPr>
          <w:p w:rsidR="00582394" w:rsidRDefault="0046730D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 have applied or will apply for a scholarship to the following organizations:</w:t>
            </w: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46730D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 have applied or will apply to another exchange program of Heidelberg University:</w:t>
            </w: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46730D" w:rsidRPr="005D3B61" w:rsidTr="0046730D">
        <w:trPr>
          <w:trHeight w:hRule="exact" w:val="567"/>
        </w:trPr>
        <w:tc>
          <w:tcPr>
            <w:tcW w:w="534" w:type="dxa"/>
          </w:tcPr>
          <w:p w:rsidR="0046730D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500" w:type="dxa"/>
            <w:gridSpan w:val="2"/>
          </w:tcPr>
          <w:p w:rsidR="0046730D" w:rsidRPr="005D3B61" w:rsidRDefault="0046730D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 will immediately give notice to the International Relations office if my applications meet with success. </w:t>
            </w:r>
          </w:p>
        </w:tc>
      </w:tr>
    </w:tbl>
    <w:p w:rsidR="00582394" w:rsidRDefault="0046730D">
      <w:pPr>
        <w:rPr>
          <w:lang w:val="en-US"/>
        </w:rPr>
      </w:pPr>
      <w:r w:rsidRPr="008D2B32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D20B3" wp14:editId="31BC1E69">
                <wp:simplePos x="0" y="0"/>
                <wp:positionH relativeFrom="column">
                  <wp:posOffset>-142875</wp:posOffset>
                </wp:positionH>
                <wp:positionV relativeFrom="paragraph">
                  <wp:posOffset>249555</wp:posOffset>
                </wp:positionV>
                <wp:extent cx="5924550" cy="1403985"/>
                <wp:effectExtent l="0" t="0" r="19050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0D" w:rsidRPr="008D2B32" w:rsidRDefault="0046730D" w:rsidP="0046730D">
                            <w:pPr>
                              <w:rPr>
                                <w:lang w:val="en-US"/>
                              </w:rPr>
                            </w:pPr>
                            <w:r w:rsidRPr="008D2B32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 certif</w:t>
                            </w:r>
                            <w:r w:rsidRPr="008D2B32">
                              <w:rPr>
                                <w:lang w:val="en-US"/>
                              </w:rPr>
                              <w:t>y that the above statements are true.</w:t>
                            </w:r>
                          </w:p>
                          <w:p w:rsidR="0046730D" w:rsidRDefault="0046730D" w:rsidP="004673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  <w:p w:rsidR="0046730D" w:rsidRDefault="0046730D" w:rsidP="0046730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6730D" w:rsidRPr="008D2B32" w:rsidRDefault="0046730D" w:rsidP="0046730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1.25pt;margin-top:19.65pt;width:466.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">
                <v:textbox style="mso-fit-shape-to-text:t">
                  <w:txbxContent>
                    <w:p w:rsidR="0046730D" w:rsidRPr="008D2B32" w:rsidRDefault="0046730D" w:rsidP="0046730D">
                      <w:pPr>
                        <w:rPr>
                          <w:lang w:val="en-US"/>
                        </w:rPr>
                      </w:pPr>
                      <w:r w:rsidRPr="008D2B32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 certif</w:t>
                      </w:r>
                      <w:r w:rsidRPr="008D2B32">
                        <w:rPr>
                          <w:lang w:val="en-US"/>
                        </w:rPr>
                        <w:t>y that the above statements are true.</w:t>
                      </w:r>
                    </w:p>
                    <w:p w:rsidR="0046730D" w:rsidRDefault="0046730D" w:rsidP="004673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</w:p>
                    <w:p w:rsidR="0046730D" w:rsidRDefault="0046730D" w:rsidP="0046730D">
                      <w:pPr>
                        <w:rPr>
                          <w:lang w:val="en-US"/>
                        </w:rPr>
                      </w:pPr>
                    </w:p>
                    <w:p w:rsidR="0046730D" w:rsidRPr="008D2B32" w:rsidRDefault="0046730D" w:rsidP="0046730D">
                      <w:pPr>
                        <w:rPr>
                          <w:u w:val="single"/>
                        </w:rPr>
                      </w:pPr>
                      <w:r>
                        <w:rPr>
                          <w:lang w:val="en-US"/>
                        </w:rPr>
                        <w:t>Signature: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30D" w:rsidRDefault="0046730D">
      <w:pPr>
        <w:rPr>
          <w:lang w:val="en-US"/>
        </w:rPr>
      </w:pPr>
    </w:p>
    <w:p w:rsidR="0046730D" w:rsidRPr="008D2B32" w:rsidRDefault="0046730D" w:rsidP="0046730D">
      <w:pPr>
        <w:rPr>
          <w:rFonts w:asciiTheme="minorHAnsi" w:hAnsiTheme="minorHAnsi"/>
          <w:noProof/>
          <w:sz w:val="22"/>
          <w:lang w:val="en-US"/>
        </w:rPr>
      </w:pPr>
      <w:r w:rsidRPr="008D2B32">
        <w:rPr>
          <w:rFonts w:asciiTheme="minorHAnsi" w:hAnsiTheme="minorHAnsi"/>
          <w:noProof/>
          <w:sz w:val="22"/>
          <w:lang w:val="en-US"/>
        </w:rPr>
        <w:t>Please submit this application with the following documents in duplicate/triplicate: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Curriculum vitae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Statement of purpose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2 letters of recommendation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Certified list of completed courses and grades (transcript of records)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Proof of completion of degree examinations, if applicable (certified copy)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 w:rsidRPr="008D2B32">
        <w:rPr>
          <w:rFonts w:asciiTheme="minorHAnsi" w:hAnsiTheme="minorHAnsi"/>
          <w:noProof/>
          <w:sz w:val="22"/>
          <w:lang w:val="en-US"/>
        </w:rPr>
        <w:t>Proof of language proficiency (“Sprachzeugnis”, TOEFL or IELTS)</w:t>
      </w:r>
    </w:p>
    <w:p w:rsidR="0046730D" w:rsidRPr="005D3B61" w:rsidRDefault="0046730D" w:rsidP="005D3B61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Copy of “Abiturzeugnis”</w:t>
      </w:r>
      <w:bookmarkStart w:id="1" w:name="_GoBack"/>
      <w:bookmarkEnd w:id="1"/>
    </w:p>
    <w:sectPr w:rsidR="0046730D" w:rsidRPr="005D3B61" w:rsidSect="009D02C3">
      <w:headerReference w:type="default" r:id="rId8"/>
      <w:footerReference w:type="default" r:id="rId9"/>
      <w:pgSz w:w="11906" w:h="16838"/>
      <w:pgMar w:top="1417" w:right="1417" w:bottom="1134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5D" w:rsidRDefault="00E5575D" w:rsidP="009D02C3">
      <w:pPr>
        <w:spacing w:line="240" w:lineRule="auto"/>
      </w:pPr>
      <w:r>
        <w:separator/>
      </w:r>
    </w:p>
  </w:endnote>
  <w:endnote w:type="continuationSeparator" w:id="0">
    <w:p w:rsidR="00E5575D" w:rsidRDefault="00E5575D" w:rsidP="009D0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3" w:rsidRDefault="009D02C3">
    <w:pPr>
      <w:pStyle w:val="Fuzeile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D3B61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D3B61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5D" w:rsidRDefault="00E5575D" w:rsidP="009D02C3">
      <w:pPr>
        <w:spacing w:line="240" w:lineRule="auto"/>
      </w:pPr>
      <w:r>
        <w:separator/>
      </w:r>
    </w:p>
  </w:footnote>
  <w:footnote w:type="continuationSeparator" w:id="0">
    <w:p w:rsidR="00E5575D" w:rsidRDefault="00E5575D" w:rsidP="009D0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3" w:rsidRDefault="009D02C3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73DB63D5" wp14:editId="4291DFBC">
          <wp:simplePos x="0" y="0"/>
          <wp:positionH relativeFrom="page">
            <wp:posOffset>-635</wp:posOffset>
          </wp:positionH>
          <wp:positionV relativeFrom="page">
            <wp:posOffset>12700</wp:posOffset>
          </wp:positionV>
          <wp:extent cx="7559675" cy="1693545"/>
          <wp:effectExtent l="0" t="0" r="3175" b="1905"/>
          <wp:wrapNone/>
          <wp:docPr id="4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3EE5"/>
    <w:multiLevelType w:val="hybridMultilevel"/>
    <w:tmpl w:val="096A890A"/>
    <w:lvl w:ilvl="0" w:tplc="FE9AFE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0375"/>
    <w:multiLevelType w:val="hybridMultilevel"/>
    <w:tmpl w:val="E30241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75E2"/>
    <w:multiLevelType w:val="hybridMultilevel"/>
    <w:tmpl w:val="E30241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D2"/>
    <w:rsid w:val="00277A69"/>
    <w:rsid w:val="002A59F7"/>
    <w:rsid w:val="0046730D"/>
    <w:rsid w:val="004717F0"/>
    <w:rsid w:val="00582394"/>
    <w:rsid w:val="005D3B61"/>
    <w:rsid w:val="007110D2"/>
    <w:rsid w:val="00863CB0"/>
    <w:rsid w:val="009D02C3"/>
    <w:rsid w:val="009F600C"/>
    <w:rsid w:val="00B9672B"/>
    <w:rsid w:val="00E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2C3"/>
    <w:pPr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2C3"/>
  </w:style>
  <w:style w:type="paragraph" w:styleId="Fuzeile">
    <w:name w:val="footer"/>
    <w:basedOn w:val="Standard"/>
    <w:link w:val="Fu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2C3"/>
  </w:style>
  <w:style w:type="table" w:styleId="Tabellenraster">
    <w:name w:val="Table Grid"/>
    <w:basedOn w:val="NormaleTabelle"/>
    <w:rsid w:val="009D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2C3"/>
    <w:pPr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2C3"/>
  </w:style>
  <w:style w:type="paragraph" w:styleId="Fuzeile">
    <w:name w:val="footer"/>
    <w:basedOn w:val="Standard"/>
    <w:link w:val="Fu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2C3"/>
  </w:style>
  <w:style w:type="table" w:styleId="Tabellenraster">
    <w:name w:val="Table Grid"/>
    <w:basedOn w:val="NormaleTabelle"/>
    <w:rsid w:val="009D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AAA2\Documents\Vorlagen%20Bewerbungsunterlagen\Bewerbungsunterlagen2016\Application%20form%20fin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final.dotx</Template>
  <TotalTime>0</TotalTime>
  <Pages>2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 AAA 2</dc:creator>
  <cp:lastModifiedBy>Hiwi AAA 2</cp:lastModifiedBy>
  <cp:revision>2</cp:revision>
  <dcterms:created xsi:type="dcterms:W3CDTF">2016-12-15T09:42:00Z</dcterms:created>
  <dcterms:modified xsi:type="dcterms:W3CDTF">2016-12-15T09:42:00Z</dcterms:modified>
</cp:coreProperties>
</file>